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7" w:after="0" w:line="243" w:lineRule="auto"/>
        <w:ind w:left="2376" w:right="192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SSO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AIU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Com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ade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aj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g,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ew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Delhi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–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N)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2369" w:right="194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NCE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  <w:position w:val="-1"/>
        </w:rPr>
        <w:t>ICA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240" w:lineRule="auto"/>
        <w:ind w:left="1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Mr.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3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4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/M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15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5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40" w:lineRule="auto"/>
        <w:ind w:left="17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6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L/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T/</w:t>
      </w:r>
      <w:r>
        <w:rPr>
          <w:rFonts w:ascii="Arial" w:hAnsi="Arial" w:cs="Arial" w:eastAsia="Arial"/>
          <w:sz w:val="20"/>
          <w:szCs w:val="20"/>
          <w:spacing w:val="-16"/>
          <w:w w:val="99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7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8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-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exact"/>
        <w:ind w:left="1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9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CUM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NCL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40" w:h="16860"/>
          <w:pgMar w:top="1400" w:bottom="280" w:left="800" w:right="1200"/>
        </w:sectPr>
      </w:pPr>
      <w:rPr/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6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97"/>
        </w:rPr>
        <w:t>1</w:t>
      </w:r>
      <w:r>
        <w:rPr>
          <w:rFonts w:ascii="Verdana" w:hAnsi="Verdana" w:cs="Verdana" w:eastAsia="Verdana"/>
          <w:sz w:val="20"/>
          <w:szCs w:val="20"/>
          <w:spacing w:val="3"/>
          <w:w w:val="97"/>
        </w:rPr>
        <w:t>0</w:t>
      </w:r>
      <w:r>
        <w:rPr>
          <w:rFonts w:ascii="Verdana" w:hAnsi="Verdana" w:cs="Verdana" w:eastAsia="Verdana"/>
          <w:sz w:val="20"/>
          <w:szCs w:val="20"/>
          <w:spacing w:val="0"/>
          <w:w w:val="97"/>
        </w:rPr>
        <w:t>.</w:t>
      </w:r>
      <w:r>
        <w:rPr>
          <w:rFonts w:ascii="Verdana" w:hAnsi="Verdana" w:cs="Verdana" w:eastAsia="Verdana"/>
          <w:sz w:val="20"/>
          <w:szCs w:val="20"/>
          <w:spacing w:val="-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exact"/>
        <w:ind w:left="13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97"/>
          <w:position w:val="-1"/>
        </w:rPr>
        <w:t>1</w:t>
      </w:r>
      <w:r>
        <w:rPr>
          <w:rFonts w:ascii="Verdana" w:hAnsi="Verdana" w:cs="Verdana" w:eastAsia="Verdana"/>
          <w:sz w:val="20"/>
          <w:szCs w:val="20"/>
          <w:spacing w:val="3"/>
          <w:w w:val="97"/>
          <w:position w:val="-1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97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-3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Name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4" w:after="0" w:line="242" w:lineRule="auto"/>
        <w:ind w:right="2794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type w:val="continuous"/>
          <w:pgSz w:w="11940" w:h="16860"/>
          <w:pgMar w:top="1400" w:bottom="280" w:left="800" w:right="1200"/>
          <w:cols w:num="2" w:equalWidth="0">
            <w:col w:w="3522" w:space="3350"/>
            <w:col w:w="3068"/>
          </w:cols>
        </w:sectPr>
      </w:pPr>
      <w:rPr/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22.09pt;margin-top:20.950020pt;width:551.01pt;height:799.9pt;mso-position-horizontal-relative:page;mso-position-vertical-relative:page;z-index:-255" coordorigin="442,419" coordsize="11020,15998">
            <v:group style="position:absolute;left:480;top:517;width:89;height:2" coordorigin="480,517" coordsize="89,2">
              <v:shape style="position:absolute;left:480;top:517;width:89;height:2" coordorigin="480,517" coordsize="89,0" path="m480,517l569,517e" filled="f" stroked="t" strokeweight="3.82pt" strokecolor="#000000">
                <v:path arrowok="t"/>
              </v:shape>
            </v:group>
            <v:group style="position:absolute;left:540;top:539;width:29;height:31" coordorigin="540,539" coordsize="29,31">
              <v:shape style="position:absolute;left:540;top:539;width:29;height:31" coordorigin="540,539" coordsize="29,31" path="m569,539l540,539,540,570,554,570,554,555,569,555,569,539e" filled="t" fillcolor="#FFFFFF" stroked="f">
                <v:path arrowok="t"/>
                <v:fill/>
              </v:shape>
            </v:group>
            <v:group style="position:absolute;left:554;top:562;width:10803;height:2" coordorigin="554,562" coordsize="10803,2">
              <v:shape style="position:absolute;left:554;top:562;width:10803;height:2" coordorigin="554,562" coordsize="10803,0" path="m554,562l11357,562e" filled="f" stroked="t" strokeweight=".82pt" strokecolor="#000000">
                <v:path arrowok="t"/>
              </v:shape>
            </v:group>
            <v:group style="position:absolute;left:569;top:510;width:10862;height:2" coordorigin="569,510" coordsize="10862,2">
              <v:shape style="position:absolute;left:569;top:510;width:10862;height:2" coordorigin="569,510" coordsize="10862,0" path="m569,510l11431,510e" filled="f" stroked="t" strokeweight="3.1pt" strokecolor="#000000">
                <v:path arrowok="t"/>
              </v:shape>
            </v:group>
            <v:group style="position:absolute;left:510;top:569;width:2;height:15698" coordorigin="510,569" coordsize="2,15698">
              <v:shape style="position:absolute;left:510;top:569;width:2;height:15698" coordorigin="510,569" coordsize="0,15698" path="m510,569l510,16267e" filled="f" stroked="t" strokeweight="3.1pt" strokecolor="#000000">
                <v:path arrowok="t"/>
              </v:shape>
            </v:group>
            <v:group style="position:absolute;left:562;top:569;width:2;height:15698" coordorigin="562,569" coordsize="2,15698">
              <v:shape style="position:absolute;left:562;top:569;width:2;height:15698" coordorigin="562,569" coordsize="0,15698" path="m562,569l562,16267e" filled="f" stroked="t" strokeweight=".82pt" strokecolor="#000000">
                <v:path arrowok="t"/>
              </v:shape>
            </v:group>
            <v:group style="position:absolute;left:11401;top:450;width:2;height:15936" coordorigin="11401,450" coordsize="2,15936">
              <v:shape style="position:absolute;left:11401;top:450;width:2;height:15936" coordorigin="11401,450" coordsize="0,15936" path="m11401,450l11401,16386e" filled="f" stroked="t" strokeweight="3.1pt" strokecolor="#000000">
                <v:path arrowok="t"/>
              </v:shape>
            </v:group>
            <v:group style="position:absolute;left:11364;top:533;width:2;height:15770" coordorigin="11364,533" coordsize="2,15770">
              <v:shape style="position:absolute;left:11364;top:533;width:2;height:15770" coordorigin="11364,533" coordsize="0,15770" path="m11364,533l11364,16303e" filled="f" stroked="t" strokeweight=".82pt" strokecolor="#FFFFFF">
                <v:path arrowok="t"/>
              </v:shape>
            </v:group>
            <v:group style="position:absolute;left:11350;top:569;width:2;height:15698" coordorigin="11350,569" coordsize="2,15698">
              <v:shape style="position:absolute;left:11350;top:569;width:2;height:15698" coordorigin="11350,569" coordsize="0,15698" path="m11350,569l11350,16267e" filled="f" stroked="t" strokeweight=".82pt" strokecolor="#000000">
                <v:path arrowok="t"/>
              </v:shape>
            </v:group>
            <v:group style="position:absolute;left:480;top:16319;width:89;height:2" coordorigin="480,16319" coordsize="89,2">
              <v:shape style="position:absolute;left:480;top:16319;width:89;height:2" coordorigin="480,16319" coordsize="89,0" path="m480,16319l569,16319e" filled="f" stroked="t" strokeweight="3.82pt" strokecolor="#000000">
                <v:path arrowok="t"/>
              </v:shape>
            </v:group>
            <v:group style="position:absolute;left:540;top:16266;width:29;height:31" coordorigin="540,16266" coordsize="29,31">
              <v:shape style="position:absolute;left:540;top:16266;width:29;height:31" coordorigin="540,16266" coordsize="29,31" path="m554,16266l540,16266,540,16297,569,16297,569,16281,554,16281,554,16266e" filled="t" fillcolor="#FFFFFF" stroked="f">
                <v:path arrowok="t"/>
                <v:fill/>
              </v:shape>
            </v:group>
            <v:group style="position:absolute;left:554;top:16274;width:10803;height:2" coordorigin="554,16274" coordsize="10803,2">
              <v:shape style="position:absolute;left:554;top:16274;width:10803;height:2" coordorigin="554,16274" coordsize="10803,0" path="m554,16274l11357,16274e" filled="f" stroked="t" strokeweight=".82pt" strokecolor="#000000">
                <v:path arrowok="t"/>
              </v:shape>
            </v:group>
            <v:group style="position:absolute;left:569;top:16326;width:10862;height:2" coordorigin="569,16326" coordsize="10862,2">
              <v:shape style="position:absolute;left:569;top:16326;width:10862;height:2" coordorigin="569,16326" coordsize="10862,0" path="m569,16326l11431,16326e" filled="f" stroked="t" strokeweight="3.1pt" strokecolor="#000000">
                <v:path arrowok="t"/>
              </v:shape>
            </v:group>
            <v:group style="position:absolute;left:11342;top:16289;width:29;height:2" coordorigin="11342,16289" coordsize="29,2">
              <v:shape style="position:absolute;left:11342;top:16289;width:29;height:2" coordorigin="11342,16289" coordsize="29,0" path="m11342,16289l11371,16289e" filled="f" stroked="t" strokeweight=".82pt" strokecolor="#FFFFFF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23" w:after="0" w:line="240" w:lineRule="auto"/>
        <w:ind w:left="1347" w:right="1939"/>
        <w:jc w:val="center"/>
        <w:tabs>
          <w:tab w:pos="6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97"/>
        </w:rPr>
        <w:t>1</w:t>
      </w:r>
      <w:r>
        <w:rPr>
          <w:rFonts w:ascii="Verdana" w:hAnsi="Verdana" w:cs="Verdana" w:eastAsia="Verdana"/>
          <w:sz w:val="20"/>
          <w:szCs w:val="20"/>
          <w:spacing w:val="3"/>
          <w:w w:val="97"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97"/>
        </w:rPr>
        <w:t>.</w:t>
      </w:r>
      <w:r>
        <w:rPr>
          <w:rFonts w:ascii="Verdana" w:hAnsi="Verdana" w:cs="Verdana" w:eastAsia="Verdana"/>
          <w:sz w:val="20"/>
          <w:szCs w:val="20"/>
          <w:spacing w:val="-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2133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ures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…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……….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5" w:lineRule="exact"/>
        <w:ind w:left="1000" w:right="-20"/>
        <w:jc w:val="left"/>
        <w:tabs>
          <w:tab w:pos="67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cu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-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be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cl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-4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7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  <w:position w:val="-1"/>
        </w:rPr>
        <w:t>AF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52" w:lineRule="exact"/>
        <w:ind w:left="1000" w:right="8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2"/>
          <w:szCs w:val="22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Twe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22"/>
          <w:szCs w:val="22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2"/>
          <w:szCs w:val="22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us</w:t>
      </w:r>
      <w:r>
        <w:rPr>
          <w:rFonts w:ascii="Arial" w:hAnsi="Arial" w:cs="Arial" w:eastAsia="Arial"/>
          <w:sz w:val="22"/>
          <w:szCs w:val="22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8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%</w:t>
      </w:r>
      <w:r>
        <w:rPr>
          <w:rFonts w:ascii="Arial" w:hAnsi="Arial" w:cs="Arial" w:eastAsia="Arial"/>
          <w:sz w:val="22"/>
          <w:szCs w:val="22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2"/>
          <w:szCs w:val="22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amo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+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=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4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0/-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</w:p>
    <w:p>
      <w:pPr>
        <w:spacing w:before="0" w:after="0" w:line="248" w:lineRule="exact"/>
        <w:ind w:left="10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‘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nivers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’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</w:p>
    <w:p>
      <w:pPr>
        <w:spacing w:before="1" w:after="0" w:line="240" w:lineRule="auto"/>
        <w:ind w:left="10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prov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4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</w:rPr>
        <w:t>:</w:t>
      </w:r>
      <w:r>
        <w:rPr>
          <w:rFonts w:ascii="Arial" w:hAnsi="Arial" w:cs="Arial" w:eastAsia="Arial"/>
          <w:sz w:val="28"/>
          <w:szCs w:val="28"/>
          <w:spacing w:val="-4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k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4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</w:rPr>
        <w:t>ly</w:t>
      </w:r>
      <w:r>
        <w:rPr>
          <w:rFonts w:ascii="Arial" w:hAnsi="Arial" w:cs="Arial" w:eastAsia="Arial"/>
          <w:sz w:val="28"/>
          <w:szCs w:val="28"/>
          <w:spacing w:val="-3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93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93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93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2"/>
          <w:w w:val="93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3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19"/>
          <w:w w:val="93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4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94"/>
          <w:b/>
          <w:bCs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</w:rPr>
        <w:t>,</w:t>
      </w:r>
      <w:r>
        <w:rPr>
          <w:rFonts w:ascii="Arial" w:hAnsi="Arial" w:cs="Arial" w:eastAsia="Arial"/>
          <w:sz w:val="28"/>
          <w:szCs w:val="28"/>
          <w:spacing w:val="-3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</w:rPr>
        <w:t>Mo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b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94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-3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-2"/>
          <w:w w:val="94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3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"/>
          <w:w w:val="94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-2"/>
          <w:w w:val="94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94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-1"/>
          <w:w w:val="94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94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-4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94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4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94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94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-1"/>
          <w:w w:val="94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2"/>
          <w:w w:val="94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s</w:t>
      </w:r>
      <w:r>
        <w:rPr>
          <w:rFonts w:ascii="Arial" w:hAnsi="Arial" w:cs="Arial" w:eastAsia="Arial"/>
          <w:sz w:val="28"/>
          <w:szCs w:val="28"/>
          <w:spacing w:val="-2"/>
          <w:w w:val="94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-3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</w:rPr>
        <w:t>o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</w:rPr>
        <w:t>f</w:t>
      </w:r>
      <w:r>
        <w:rPr>
          <w:rFonts w:ascii="Arial" w:hAnsi="Arial" w:cs="Arial" w:eastAsia="Arial"/>
          <w:sz w:val="28"/>
          <w:szCs w:val="28"/>
          <w:spacing w:val="-3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107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94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1"/>
          <w:w w:val="94"/>
          <w:b/>
          <w:bCs/>
          <w:position w:val="-1"/>
        </w:rPr>
        <w:t>m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94"/>
          <w:b/>
          <w:bCs/>
          <w:position w:val="-1"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94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-3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8"/>
          <w:szCs w:val="28"/>
          <w:spacing w:val="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8"/>
          <w:szCs w:val="28"/>
          <w:spacing w:val="-2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  <w:position w:val="-1"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40" w:h="16860"/>
          <w:pgMar w:top="1400" w:bottom="280" w:left="800" w:right="1200"/>
        </w:sectPr>
      </w:pPr>
      <w:rPr/>
    </w:p>
    <w:p>
      <w:pPr>
        <w:spacing w:before="72" w:after="0" w:line="368" w:lineRule="exact"/>
        <w:ind w:left="3148" w:right="1985" w:firstLine="-230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5"/>
          <w:w w:val="88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3"/>
          <w:w w:val="88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5"/>
          <w:w w:val="88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5"/>
          <w:w w:val="88"/>
          <w:b/>
          <w:bCs/>
        </w:rPr>
        <w:t>U</w:t>
      </w:r>
      <w:r>
        <w:rPr>
          <w:rFonts w:ascii="Arial" w:hAnsi="Arial" w:cs="Arial" w:eastAsia="Arial"/>
          <w:sz w:val="32"/>
          <w:szCs w:val="32"/>
          <w:spacing w:val="4"/>
          <w:w w:val="88"/>
          <w:b/>
          <w:bCs/>
        </w:rPr>
        <w:t>M</w:t>
      </w:r>
      <w:r>
        <w:rPr>
          <w:rFonts w:ascii="Arial" w:hAnsi="Arial" w:cs="Arial" w:eastAsia="Arial"/>
          <w:sz w:val="32"/>
          <w:szCs w:val="32"/>
          <w:spacing w:val="4"/>
          <w:w w:val="88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5"/>
          <w:w w:val="88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5"/>
          <w:w w:val="88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88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16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5"/>
          <w:w w:val="88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88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1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88"/>
          <w:b/>
          <w:bCs/>
        </w:rPr>
        <w:t>B</w:t>
      </w:r>
      <w:r>
        <w:rPr>
          <w:rFonts w:ascii="Arial" w:hAnsi="Arial" w:cs="Arial" w:eastAsia="Arial"/>
          <w:sz w:val="32"/>
          <w:szCs w:val="32"/>
          <w:spacing w:val="0"/>
          <w:w w:val="88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4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4"/>
          <w:w w:val="88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5"/>
          <w:w w:val="88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5"/>
          <w:w w:val="88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3"/>
          <w:w w:val="88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6"/>
          <w:w w:val="88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4"/>
          <w:w w:val="88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4"/>
          <w:w w:val="88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88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18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5"/>
          <w:w w:val="88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3"/>
          <w:w w:val="88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3"/>
          <w:w w:val="88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5"/>
          <w:w w:val="88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88"/>
          <w:b/>
          <w:bCs/>
        </w:rPr>
        <w:t>G</w:t>
      </w:r>
      <w:r>
        <w:rPr>
          <w:rFonts w:ascii="Arial" w:hAnsi="Arial" w:cs="Arial" w:eastAsia="Arial"/>
          <w:sz w:val="32"/>
          <w:szCs w:val="32"/>
          <w:spacing w:val="13"/>
          <w:w w:val="88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3"/>
          <w:w w:val="88"/>
          <w:b/>
          <w:bCs/>
        </w:rPr>
        <w:t>W</w:t>
      </w:r>
      <w:r>
        <w:rPr>
          <w:rFonts w:ascii="Arial" w:hAnsi="Arial" w:cs="Arial" w:eastAsia="Arial"/>
          <w:sz w:val="32"/>
          <w:szCs w:val="32"/>
          <w:spacing w:val="5"/>
          <w:w w:val="88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6"/>
          <w:w w:val="88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88"/>
          <w:b/>
          <w:bCs/>
        </w:rPr>
        <w:t>H</w:t>
      </w:r>
      <w:r>
        <w:rPr>
          <w:rFonts w:ascii="Arial" w:hAnsi="Arial" w:cs="Arial" w:eastAsia="Arial"/>
          <w:sz w:val="32"/>
          <w:szCs w:val="32"/>
          <w:spacing w:val="-57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32"/>
          <w:szCs w:val="32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32"/>
          <w:szCs w:val="3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1940" w:h="16860"/>
          <w:pgMar w:top="720" w:bottom="280" w:left="1240" w:right="6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81" w:lineRule="exact"/>
        <w:ind w:left="109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ocu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be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4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40" w:h="16860"/>
          <w:pgMar w:top="1400" w:bottom="280" w:left="1240" w:right="660"/>
          <w:cols w:num="2" w:equalWidth="0">
            <w:col w:w="2219" w:space="2220"/>
            <w:col w:w="5601"/>
          </w:cols>
        </w:sectPr>
      </w:pPr>
      <w:rPr/>
    </w:p>
    <w:p>
      <w:pPr>
        <w:spacing w:before="12" w:after="0" w:line="240" w:lineRule="auto"/>
        <w:ind w:left="28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-3"/>
          <w:w w:val="100"/>
        </w:rPr>
        <w:t>(</w:t>
      </w:r>
      <w:r>
        <w:rPr>
          <w:rFonts w:ascii="Verdana" w:hAnsi="Verdana" w:cs="Verdana" w:eastAsia="Verdana"/>
          <w:sz w:val="16"/>
          <w:szCs w:val="16"/>
          <w:spacing w:val="-3"/>
          <w:w w:val="100"/>
        </w:rPr>
        <w:t>a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)</w:t>
      </w:r>
      <w:r>
        <w:rPr>
          <w:rFonts w:ascii="Verdana" w:hAnsi="Verdana" w:cs="Verdana" w:eastAsia="Verdana"/>
          <w:sz w:val="16"/>
          <w:szCs w:val="16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ipl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(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ion</w:t>
      </w:r>
    </w:p>
    <w:p>
      <w:pPr>
        <w:spacing w:before="0" w:after="0" w:line="184" w:lineRule="exact"/>
        <w:ind w:left="28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-3"/>
          <w:position w:val="-1"/>
        </w:rPr>
        <w:t>(</w:t>
      </w:r>
      <w:r>
        <w:rPr>
          <w:rFonts w:ascii="Verdana" w:hAnsi="Verdana" w:cs="Verdana" w:eastAsia="Verdana"/>
          <w:sz w:val="16"/>
          <w:szCs w:val="16"/>
          <w:spacing w:val="-2"/>
          <w:position w:val="-1"/>
        </w:rPr>
        <w:t>b</w:t>
      </w:r>
      <w:r>
        <w:rPr>
          <w:rFonts w:ascii="Verdana" w:hAnsi="Verdana" w:cs="Verdana" w:eastAsia="Verdana"/>
          <w:sz w:val="16"/>
          <w:szCs w:val="16"/>
          <w:spacing w:val="0"/>
          <w:position w:val="-1"/>
        </w:rPr>
        <w:t>)</w:t>
      </w:r>
      <w:r>
        <w:rPr>
          <w:rFonts w:ascii="Verdana" w:hAnsi="Verdana" w:cs="Verdana" w:eastAsia="Verdana"/>
          <w:sz w:val="16"/>
          <w:szCs w:val="16"/>
          <w:spacing w:val="-24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Ma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k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/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ial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40" w:h="16860"/>
          <w:pgMar w:top="1400" w:bottom="280" w:left="1240" w:right="660"/>
        </w:sectPr>
      </w:pPr>
      <w:rPr/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131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ocu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be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11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40" w:h="16860"/>
          <w:pgMar w:top="1400" w:bottom="280" w:left="1240" w:right="660"/>
          <w:cols w:num="2" w:equalWidth="0">
            <w:col w:w="2241" w:space="2218"/>
            <w:col w:w="5581"/>
          </w:cols>
        </w:sectPr>
      </w:pPr>
      <w:rPr/>
    </w:p>
    <w:p>
      <w:pPr>
        <w:spacing w:before="3" w:after="0" w:line="240" w:lineRule="auto"/>
        <w:ind w:left="28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-3"/>
          <w:w w:val="100"/>
        </w:rPr>
        <w:t>(</w:t>
      </w:r>
      <w:r>
        <w:rPr>
          <w:rFonts w:ascii="Verdana" w:hAnsi="Verdana" w:cs="Verdana" w:eastAsia="Verdana"/>
          <w:sz w:val="16"/>
          <w:szCs w:val="16"/>
          <w:spacing w:val="-3"/>
          <w:w w:val="100"/>
        </w:rPr>
        <w:t>a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)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5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ipl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(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)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/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ion</w:t>
      </w:r>
    </w:p>
    <w:p>
      <w:pPr>
        <w:spacing w:before="0" w:after="0" w:line="194" w:lineRule="exact"/>
        <w:ind w:left="28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-3"/>
          <w:w w:val="100"/>
        </w:rPr>
        <w:t>(</w:t>
      </w:r>
      <w:r>
        <w:rPr>
          <w:rFonts w:ascii="Verdana" w:hAnsi="Verdana" w:cs="Verdana" w:eastAsia="Verdana"/>
          <w:sz w:val="16"/>
          <w:szCs w:val="16"/>
          <w:spacing w:val="-2"/>
          <w:w w:val="100"/>
        </w:rPr>
        <w:t>b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)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 </w:t>
      </w:r>
      <w:r>
        <w:rPr>
          <w:rFonts w:ascii="Verdana" w:hAnsi="Verdana" w:cs="Verdana" w:eastAsia="Verdana"/>
          <w:sz w:val="16"/>
          <w:szCs w:val="16"/>
          <w:spacing w:val="5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ic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k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/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ion</w:t>
      </w:r>
    </w:p>
    <w:p>
      <w:pPr>
        <w:spacing w:before="19" w:after="0" w:line="182" w:lineRule="exact"/>
        <w:ind w:left="692" w:right="86" w:firstLine="-406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-3"/>
          <w:w w:val="100"/>
        </w:rPr>
        <w:t>(</w:t>
      </w:r>
      <w:r>
        <w:rPr>
          <w:rFonts w:ascii="Verdana" w:hAnsi="Verdana" w:cs="Verdana" w:eastAsia="Verdana"/>
          <w:sz w:val="16"/>
          <w:szCs w:val="16"/>
          <w:spacing w:val="-2"/>
          <w:w w:val="100"/>
        </w:rPr>
        <w:t>c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)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  </w:t>
      </w:r>
      <w:r>
        <w:rPr>
          <w:rFonts w:ascii="Verdana" w:hAnsi="Verdana" w:cs="Verdana" w:eastAsia="Verdana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ion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(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ly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ied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)</w:t>
      </w:r>
    </w:p>
    <w:p>
      <w:pPr>
        <w:spacing w:before="0" w:after="0" w:line="181" w:lineRule="exact"/>
        <w:ind w:left="28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-3"/>
          <w:w w:val="100"/>
          <w:position w:val="-1"/>
        </w:rPr>
        <w:t>(</w:t>
      </w:r>
      <w:r>
        <w:rPr>
          <w:rFonts w:ascii="Verdana" w:hAnsi="Verdana" w:cs="Verdana" w:eastAsia="Verdana"/>
          <w:sz w:val="16"/>
          <w:szCs w:val="16"/>
          <w:spacing w:val="-2"/>
          <w:w w:val="100"/>
          <w:position w:val="-1"/>
        </w:rPr>
        <w:t>d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)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spacing w:val="5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&amp;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40" w:h="16860"/>
          <w:pgMar w:top="1400" w:bottom="280" w:left="1240" w:right="660"/>
        </w:sectPr>
      </w:pPr>
      <w:rPr/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1" w:lineRule="exact"/>
        <w:ind w:left="109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ocu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be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16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(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40" w:h="16860"/>
          <w:pgMar w:top="1400" w:bottom="280" w:left="1240" w:right="660"/>
          <w:cols w:num="2" w:equalWidth="0">
            <w:col w:w="2220" w:space="1896"/>
            <w:col w:w="5924"/>
          </w:cols>
        </w:sectPr>
      </w:pPr>
      <w:rPr/>
    </w:p>
    <w:p>
      <w:pPr>
        <w:spacing w:before="10" w:after="0" w:line="240" w:lineRule="auto"/>
        <w:ind w:left="654" w:right="64" w:firstLine="-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-1"/>
          <w:w w:val="100"/>
        </w:rPr>
        <w:t>a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)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  </w:t>
      </w:r>
      <w:r>
        <w:rPr>
          <w:rFonts w:ascii="Verdana" w:hAnsi="Verdana" w:cs="Verdana" w:eastAsia="Verdana"/>
          <w:sz w:val="16"/>
          <w:szCs w:val="16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ion</w:t>
      </w:r>
      <w:r>
        <w:rPr>
          <w:rFonts w:ascii="Arial" w:hAnsi="Arial" w:cs="Arial" w:eastAsia="Arial"/>
          <w:sz w:val="16"/>
          <w:szCs w:val="16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ion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ion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(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)</w:t>
      </w:r>
      <w:r>
        <w:rPr>
          <w:rFonts w:ascii="Arial" w:hAnsi="Arial" w:cs="Arial" w:eastAsia="Arial"/>
          <w:sz w:val="16"/>
          <w:szCs w:val="16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iod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ied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</w:p>
    <w:p>
      <w:pPr>
        <w:spacing w:before="0" w:after="0" w:line="194" w:lineRule="exact"/>
        <w:ind w:left="287" w:right="-20"/>
        <w:jc w:val="left"/>
        <w:tabs>
          <w:tab w:pos="6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1"/>
          <w:w w:val="100"/>
        </w:rPr>
        <w:t>b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)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l.</w:t>
      </w:r>
    </w:p>
    <w:p>
      <w:pPr>
        <w:spacing w:before="13" w:after="0" w:line="184" w:lineRule="exact"/>
        <w:ind w:left="654" w:right="61" w:firstLine="-362"/>
        <w:jc w:val="left"/>
        <w:tabs>
          <w:tab w:pos="6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0"/>
          <w:w w:val="100"/>
        </w:rPr>
        <w:t>c)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ing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ing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mp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----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-------------------------------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-------------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)</w:t>
      </w:r>
    </w:p>
    <w:p>
      <w:pPr>
        <w:spacing w:before="0" w:after="0" w:line="184" w:lineRule="exact"/>
        <w:ind w:left="287" w:right="-20"/>
        <w:jc w:val="left"/>
        <w:tabs>
          <w:tab w:pos="6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1"/>
          <w:w w:val="100"/>
        </w:rPr>
        <w:t>d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)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k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0" w:after="0" w:line="189" w:lineRule="exact"/>
        <w:ind w:left="287" w:right="-20"/>
        <w:jc w:val="left"/>
        <w:tabs>
          <w:tab w:pos="6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e)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&amp;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ial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&amp;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igh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26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ipl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ma.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type w:val="continuous"/>
          <w:pgSz w:w="11940" w:h="16860"/>
          <w:pgMar w:top="1400" w:bottom="280" w:left="1240" w:right="6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81" w:lineRule="exact"/>
        <w:ind w:left="109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ocu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be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4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LOR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40" w:h="16860"/>
          <w:pgMar w:top="1400" w:bottom="280" w:left="1240" w:right="660"/>
          <w:cols w:num="2" w:equalWidth="0">
            <w:col w:w="2219" w:space="1808"/>
            <w:col w:w="6013"/>
          </w:cols>
        </w:sectPr>
      </w:pPr>
      <w:rPr/>
    </w:p>
    <w:p>
      <w:pPr>
        <w:spacing w:before="10" w:after="0" w:line="240" w:lineRule="auto"/>
        <w:ind w:left="292" w:right="-20"/>
        <w:jc w:val="left"/>
        <w:tabs>
          <w:tab w:pos="6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0"/>
          <w:w w:val="100"/>
        </w:rPr>
        <w:t>A.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ipl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(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)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ion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</w:p>
    <w:p>
      <w:pPr>
        <w:spacing w:before="1" w:after="0" w:line="240" w:lineRule="auto"/>
        <w:ind w:left="69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Ma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k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0" w:after="0" w:line="194" w:lineRule="exact"/>
        <w:ind w:left="287" w:right="-20"/>
        <w:jc w:val="left"/>
        <w:tabs>
          <w:tab w:pos="6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0"/>
          <w:w w:val="100"/>
        </w:rPr>
        <w:t>B.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</w:p>
    <w:p>
      <w:pPr>
        <w:spacing w:before="0" w:after="0" w:line="194" w:lineRule="exact"/>
        <w:ind w:left="287" w:right="-20"/>
        <w:jc w:val="left"/>
        <w:tabs>
          <w:tab w:pos="6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1"/>
          <w:w w:val="100"/>
        </w:rPr>
        <w:t>C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.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ial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0" w:after="0" w:line="194" w:lineRule="exact"/>
        <w:ind w:left="287" w:right="-20"/>
        <w:jc w:val="left"/>
        <w:tabs>
          <w:tab w:pos="6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1"/>
          <w:w w:val="100"/>
        </w:rPr>
        <w:t>D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.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/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ing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17" w:after="0" w:line="182" w:lineRule="exact"/>
        <w:ind w:left="692" w:right="783" w:firstLine="-401"/>
        <w:jc w:val="left"/>
        <w:tabs>
          <w:tab w:pos="6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-1"/>
          <w:w w:val="100"/>
        </w:rPr>
        <w:t>E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.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iod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ies</w:t>
      </w:r>
      <w:r>
        <w:rPr>
          <w:rFonts w:ascii="Arial" w:hAnsi="Arial" w:cs="Arial" w:eastAsia="Arial"/>
          <w:sz w:val="16"/>
          <w:szCs w:val="16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mp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degre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mplet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0" w:after="0" w:line="181" w:lineRule="exact"/>
        <w:ind w:left="287" w:right="-20"/>
        <w:jc w:val="left"/>
        <w:tabs>
          <w:tab w:pos="6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1"/>
          <w:w w:val="100"/>
          <w:position w:val="-1"/>
        </w:rPr>
        <w:t>F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.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40" w:h="16860"/>
          <w:pgMar w:top="1400" w:bottom="280" w:left="1240" w:right="660"/>
        </w:sectPr>
      </w:pPr>
      <w:rPr/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81" w:lineRule="exact"/>
        <w:ind w:left="109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ocu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be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u w:val="single" w:color="0000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u w:val="single" w:color="0000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os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  <w:position w:val="-1"/>
        </w:rPr>
        <w:t>d: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4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6"/>
          <w:szCs w:val="16"/>
          <w:spacing w:val="-4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40" w:h="16860"/>
          <w:pgMar w:top="1400" w:bottom="280" w:left="1240" w:right="660"/>
          <w:cols w:num="2" w:equalWidth="0">
            <w:col w:w="2219" w:space="1920"/>
            <w:col w:w="5901"/>
          </w:cols>
        </w:sectPr>
      </w:pPr>
      <w:rPr/>
    </w:p>
    <w:p>
      <w:pPr>
        <w:spacing w:before="10" w:after="0" w:line="240" w:lineRule="auto"/>
        <w:ind w:left="19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0"/>
          <w:w w:val="100"/>
        </w:rPr>
        <w:t>A.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  </w:t>
      </w:r>
      <w:r>
        <w:rPr>
          <w:rFonts w:ascii="Verdana" w:hAnsi="Verdana" w:cs="Verdana" w:eastAsia="Verdana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ipl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k</w:t>
      </w:r>
      <w:r>
        <w:rPr>
          <w:rFonts w:ascii="Arial" w:hAnsi="Arial" w:cs="Arial" w:eastAsia="Arial"/>
          <w:sz w:val="16"/>
          <w:szCs w:val="16"/>
          <w:spacing w:val="-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0" w:after="0" w:line="194" w:lineRule="exact"/>
        <w:ind w:left="19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0"/>
          <w:w w:val="100"/>
        </w:rPr>
        <w:t>B.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  </w:t>
      </w:r>
      <w:r>
        <w:rPr>
          <w:rFonts w:ascii="Verdana" w:hAnsi="Verdana" w:cs="Verdana" w:eastAsia="Verdana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</w:p>
    <w:p>
      <w:pPr>
        <w:spacing w:before="0" w:after="0" w:line="194" w:lineRule="exact"/>
        <w:ind w:left="19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1"/>
          <w:w w:val="100"/>
        </w:rPr>
        <w:t>C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.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  </w:t>
      </w:r>
      <w:r>
        <w:rPr>
          <w:rFonts w:ascii="Verdana" w:hAnsi="Verdana" w:cs="Verdana" w:eastAsia="Verdana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ial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</w:p>
    <w:p>
      <w:pPr>
        <w:spacing w:before="0" w:after="0" w:line="194" w:lineRule="exact"/>
        <w:ind w:left="19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1"/>
          <w:w w:val="100"/>
        </w:rPr>
        <w:t>D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.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  </w:t>
      </w:r>
      <w:r>
        <w:rPr>
          <w:rFonts w:ascii="Verdana" w:hAnsi="Verdana" w:cs="Verdana" w:eastAsia="Verdana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ing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-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2" w:after="0" w:line="240" w:lineRule="auto"/>
        <w:ind w:left="560" w:right="608" w:firstLine="-360"/>
        <w:jc w:val="left"/>
        <w:tabs>
          <w:tab w:pos="5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-1"/>
          <w:w w:val="100"/>
        </w:rPr>
        <w:t>E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.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iod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ies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mp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ing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mpl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0" w:after="0" w:line="183" w:lineRule="exact"/>
        <w:ind w:left="198" w:right="-20"/>
        <w:jc w:val="left"/>
        <w:tabs>
          <w:tab w:pos="5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1"/>
          <w:w w:val="100"/>
          <w:position w:val="-1"/>
        </w:rPr>
        <w:t>F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.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  <w:position w:val="-1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ing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40" w:h="16860"/>
          <w:pgMar w:top="1400" w:bottom="280" w:left="1240" w:right="660"/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b/>
          <w:bCs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</w:rPr>
        <w:t>ocu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</w:rPr>
        <w:t>be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  <w:u w:val="single" w:color="0000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u w:val="single" w:color="0000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</w:rPr>
        <w:t>os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u w:val="single" w:color="0000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u w:val="single" w:color="000000"/>
        </w:rPr>
        <w:t>d: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92" w:lineRule="exact"/>
        <w:ind w:left="19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-1"/>
          <w:w w:val="100"/>
        </w:rPr>
        <w:t>a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)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  </w:t>
      </w:r>
      <w:r>
        <w:rPr>
          <w:rFonts w:ascii="Verdana" w:hAnsi="Verdana" w:cs="Verdana" w:eastAsia="Verdana"/>
          <w:sz w:val="16"/>
          <w:szCs w:val="16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7" w:after="0" w:line="191" w:lineRule="exact"/>
        <w:ind w:left="198" w:right="-65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1"/>
          <w:w w:val="100"/>
          <w:position w:val="-1"/>
        </w:rPr>
        <w:t>b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)</w:t>
      </w:r>
      <w:r>
        <w:rPr>
          <w:rFonts w:ascii="Verdana" w:hAnsi="Verdana" w:cs="Verdana" w:eastAsia="Verdana"/>
          <w:sz w:val="16"/>
          <w:szCs w:val="16"/>
          <w:spacing w:val="0"/>
          <w:w w:val="100"/>
          <w:position w:val="-1"/>
        </w:rPr>
        <w:t>  </w:t>
      </w:r>
      <w:r>
        <w:rPr>
          <w:rFonts w:ascii="Verdana" w:hAnsi="Verdana" w:cs="Verdana" w:eastAsia="Verdana"/>
          <w:sz w:val="16"/>
          <w:szCs w:val="16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ial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16"/>
          <w:szCs w:val="16"/>
          <w:spacing w:val="-13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-1"/>
        </w:rPr>
        <w:t>D.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4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40" w:h="16860"/>
          <w:pgMar w:top="1400" w:bottom="280" w:left="1240" w:right="660"/>
          <w:cols w:num="2" w:equalWidth="0">
            <w:col w:w="4073" w:space="239"/>
            <w:col w:w="5728"/>
          </w:cols>
        </w:sectPr>
      </w:pPr>
      <w:rPr/>
    </w:p>
    <w:p>
      <w:pPr>
        <w:spacing w:before="3" w:after="0" w:line="240" w:lineRule="auto"/>
        <w:ind w:left="560" w:right="245" w:firstLine="-360"/>
        <w:jc w:val="left"/>
        <w:tabs>
          <w:tab w:pos="56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22.09pt;margin-top:20.950020pt;width:551.01pt;height:799.9pt;mso-position-horizontal-relative:page;mso-position-vertical-relative:page;z-index:-254" coordorigin="442,419" coordsize="11020,15998">
            <v:group style="position:absolute;left:480;top:517;width:89;height:2" coordorigin="480,517" coordsize="89,2">
              <v:shape style="position:absolute;left:480;top:517;width:89;height:2" coordorigin="480,517" coordsize="89,0" path="m480,517l569,517e" filled="f" stroked="t" strokeweight="3.82pt" strokecolor="#000000">
                <v:path arrowok="t"/>
              </v:shape>
            </v:group>
            <v:group style="position:absolute;left:540;top:539;width:29;height:31" coordorigin="540,539" coordsize="29,31">
              <v:shape style="position:absolute;left:540;top:539;width:29;height:31" coordorigin="540,539" coordsize="29,31" path="m569,539l540,539,540,570,554,570,554,555,569,555,569,539e" filled="t" fillcolor="#FFFFFF" stroked="f">
                <v:path arrowok="t"/>
                <v:fill/>
              </v:shape>
            </v:group>
            <v:group style="position:absolute;left:554;top:562;width:10803;height:2" coordorigin="554,562" coordsize="10803,2">
              <v:shape style="position:absolute;left:554;top:562;width:10803;height:2" coordorigin="554,562" coordsize="10803,0" path="m554,562l11357,562e" filled="f" stroked="t" strokeweight=".82pt" strokecolor="#000000">
                <v:path arrowok="t"/>
              </v:shape>
            </v:group>
            <v:group style="position:absolute;left:569;top:510;width:10862;height:2" coordorigin="569,510" coordsize="10862,2">
              <v:shape style="position:absolute;left:569;top:510;width:10862;height:2" coordorigin="569,510" coordsize="10862,0" path="m569,510l11431,510e" filled="f" stroked="t" strokeweight="3.1pt" strokecolor="#000000">
                <v:path arrowok="t"/>
              </v:shape>
            </v:group>
            <v:group style="position:absolute;left:510;top:569;width:2;height:15698" coordorigin="510,569" coordsize="2,15698">
              <v:shape style="position:absolute;left:510;top:569;width:2;height:15698" coordorigin="510,569" coordsize="0,15698" path="m510,569l510,16267e" filled="f" stroked="t" strokeweight="3.1pt" strokecolor="#000000">
                <v:path arrowok="t"/>
              </v:shape>
            </v:group>
            <v:group style="position:absolute;left:562;top:569;width:2;height:15698" coordorigin="562,569" coordsize="2,15698">
              <v:shape style="position:absolute;left:562;top:569;width:2;height:15698" coordorigin="562,569" coordsize="0,15698" path="m562,569l562,16267e" filled="f" stroked="t" strokeweight=".82pt" strokecolor="#000000">
                <v:path arrowok="t"/>
              </v:shape>
            </v:group>
            <v:group style="position:absolute;left:11401;top:450;width:2;height:15936" coordorigin="11401,450" coordsize="2,15936">
              <v:shape style="position:absolute;left:11401;top:450;width:2;height:15936" coordorigin="11401,450" coordsize="0,15936" path="m11401,450l11401,16386e" filled="f" stroked="t" strokeweight="3.1pt" strokecolor="#000000">
                <v:path arrowok="t"/>
              </v:shape>
            </v:group>
            <v:group style="position:absolute;left:11364;top:533;width:2;height:15770" coordorigin="11364,533" coordsize="2,15770">
              <v:shape style="position:absolute;left:11364;top:533;width:2;height:15770" coordorigin="11364,533" coordsize="0,15770" path="m11364,533l11364,16303e" filled="f" stroked="t" strokeweight=".82pt" strokecolor="#FFFFFF">
                <v:path arrowok="t"/>
              </v:shape>
            </v:group>
            <v:group style="position:absolute;left:11350;top:569;width:2;height:15698" coordorigin="11350,569" coordsize="2,15698">
              <v:shape style="position:absolute;left:11350;top:569;width:2;height:15698" coordorigin="11350,569" coordsize="0,15698" path="m11350,569l11350,16267e" filled="f" stroked="t" strokeweight=".82pt" strokecolor="#000000">
                <v:path arrowok="t"/>
              </v:shape>
            </v:group>
            <v:group style="position:absolute;left:480;top:16319;width:89;height:2" coordorigin="480,16319" coordsize="89,2">
              <v:shape style="position:absolute;left:480;top:16319;width:89;height:2" coordorigin="480,16319" coordsize="89,0" path="m480,16319l569,16319e" filled="f" stroked="t" strokeweight="3.82pt" strokecolor="#000000">
                <v:path arrowok="t"/>
              </v:shape>
            </v:group>
            <v:group style="position:absolute;left:540;top:16266;width:29;height:31" coordorigin="540,16266" coordsize="29,31">
              <v:shape style="position:absolute;left:540;top:16266;width:29;height:31" coordorigin="540,16266" coordsize="29,31" path="m554,16266l540,16266,540,16297,569,16297,569,16281,554,16281,554,16266e" filled="t" fillcolor="#FFFFFF" stroked="f">
                <v:path arrowok="t"/>
                <v:fill/>
              </v:shape>
            </v:group>
            <v:group style="position:absolute;left:554;top:16274;width:10803;height:2" coordorigin="554,16274" coordsize="10803,2">
              <v:shape style="position:absolute;left:554;top:16274;width:10803;height:2" coordorigin="554,16274" coordsize="10803,0" path="m554,16274l11357,16274e" filled="f" stroked="t" strokeweight=".82pt" strokecolor="#000000">
                <v:path arrowok="t"/>
              </v:shape>
            </v:group>
            <v:group style="position:absolute;left:569;top:16326;width:10862;height:2" coordorigin="569,16326" coordsize="10862,2">
              <v:shape style="position:absolute;left:569;top:16326;width:10862;height:2" coordorigin="569,16326" coordsize="10862,0" path="m569,16326l11431,16326e" filled="f" stroked="t" strokeweight="3.1pt" strokecolor="#000000">
                <v:path arrowok="t"/>
              </v:shape>
            </v:group>
            <v:group style="position:absolute;left:11342;top:16289;width:29;height:2" coordorigin="11342,16289" coordsize="29,2">
              <v:shape style="position:absolute;left:11342;top:16289;width:29;height:2" coordorigin="11342,16289" coordsize="29,0" path="m11342,16289l11371,16289e" filled="f" stroked="t" strokeweight=".82pt" strokecolor="#FFFFFF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c)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mp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mpl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0" w:after="0" w:line="194" w:lineRule="exact"/>
        <w:ind w:left="19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1"/>
          <w:w w:val="100"/>
        </w:rPr>
        <w:t>d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)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  </w:t>
      </w:r>
      <w:r>
        <w:rPr>
          <w:rFonts w:ascii="Verdana" w:hAnsi="Verdana" w:cs="Verdana" w:eastAsia="Verdana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0" w:after="0" w:line="194" w:lineRule="exact"/>
        <w:ind w:left="20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0"/>
          <w:w w:val="100"/>
        </w:rPr>
        <w:t>e)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  </w:t>
      </w:r>
      <w:r>
        <w:rPr>
          <w:rFonts w:ascii="Verdana" w:hAnsi="Verdana" w:cs="Verdana" w:eastAsia="Verdana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x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joi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ing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2" w:after="0" w:line="240" w:lineRule="auto"/>
        <w:ind w:left="200" w:right="-20"/>
        <w:jc w:val="left"/>
        <w:tabs>
          <w:tab w:pos="5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1"/>
          <w:w w:val="100"/>
        </w:rPr>
        <w:t>f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)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ies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k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0" w:after="0" w:line="240" w:lineRule="auto"/>
        <w:ind w:left="20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1"/>
          <w:w w:val="100"/>
        </w:rPr>
        <w:t>g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)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  </w:t>
      </w:r>
      <w:r>
        <w:rPr>
          <w:rFonts w:ascii="Verdana" w:hAnsi="Verdana" w:cs="Verdana" w:eastAsia="Verdana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&amp;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7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OTE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261" w:right="-20"/>
        <w:jc w:val="left"/>
        <w:tabs>
          <w:tab w:pos="16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  <w:tab/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ll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ia</w:t>
      </w:r>
    </w:p>
    <w:p>
      <w:pPr>
        <w:spacing w:before="0" w:after="0" w:line="182" w:lineRule="exact"/>
        <w:ind w:left="168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-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ia</w:t>
      </w:r>
    </w:p>
    <w:p>
      <w:pPr>
        <w:spacing w:before="0" w:after="0" w:line="194" w:lineRule="exact"/>
        <w:ind w:left="1278" w:right="-20"/>
        <w:jc w:val="left"/>
        <w:tabs>
          <w:tab w:pos="16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1"/>
          <w:w w:val="100"/>
        </w:rPr>
        <w:t>2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.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ir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igi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l.</w:t>
      </w:r>
    </w:p>
    <w:p>
      <w:pPr>
        <w:spacing w:before="2" w:after="0" w:line="240" w:lineRule="auto"/>
        <w:ind w:left="1278" w:right="-20"/>
        <w:jc w:val="left"/>
        <w:tabs>
          <w:tab w:pos="16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1"/>
          <w:w w:val="100"/>
        </w:rPr>
        <w:t>3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.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ies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</w:p>
    <w:p>
      <w:pPr>
        <w:spacing w:before="0" w:after="0" w:line="194" w:lineRule="exact"/>
        <w:ind w:left="1280" w:right="-20"/>
        <w:jc w:val="left"/>
        <w:tabs>
          <w:tab w:pos="16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1"/>
          <w:w w:val="100"/>
        </w:rPr>
        <w:t>4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.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q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igi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if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q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0" w:after="0" w:line="194" w:lineRule="exact"/>
        <w:ind w:left="1278" w:right="-20"/>
        <w:jc w:val="left"/>
        <w:tabs>
          <w:tab w:pos="17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1"/>
          <w:w w:val="100"/>
        </w:rPr>
        <w:t>5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.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q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0" w:after="0" w:line="194" w:lineRule="exact"/>
        <w:ind w:left="1261" w:right="-20"/>
        <w:jc w:val="left"/>
        <w:tabs>
          <w:tab w:pos="17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1"/>
          <w:w w:val="100"/>
        </w:rPr>
        <w:t>6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  <w:t>.</w:t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ili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ide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80" w:right="684" w:firstLine="-1174"/>
        <w:jc w:val="left"/>
        <w:tabs>
          <w:tab w:pos="128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</w:rPr>
        <w:t>OTE</w:t>
      </w:r>
      <w:r>
        <w:rPr>
          <w:rFonts w:ascii="Arial" w:hAnsi="Arial" w:cs="Arial" w:eastAsia="Arial"/>
          <w:sz w:val="16"/>
          <w:szCs w:val="16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:</w:t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ing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j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q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e,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q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je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j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ing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1940" w:h="16860"/>
          <w:pgMar w:top="1400" w:bottom="280" w:left="1240" w:right="660"/>
        </w:sectPr>
      </w:pPr>
      <w:rPr/>
    </w:p>
    <w:p>
      <w:pPr>
        <w:spacing w:before="56" w:after="0" w:line="305" w:lineRule="exact"/>
        <w:ind w:left="120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b/>
          <w:bCs/>
          <w:position w:val="-1"/>
        </w:rPr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7"/>
          <w:szCs w:val="27"/>
          <w:spacing w:val="-3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7"/>
          <w:szCs w:val="27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  <w:u w:val="thick" w:color="000000"/>
          <w:position w:val="-1"/>
        </w:rPr>
        <w:t>: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7"/>
          <w:szCs w:val="27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6" w:after="0" w:line="240" w:lineRule="auto"/>
        <w:ind w:left="120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7"/>
          <w:szCs w:val="27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vour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ciat</w:t>
      </w:r>
      <w:r>
        <w:rPr>
          <w:rFonts w:ascii="Arial" w:hAnsi="Arial" w:cs="Arial" w:eastAsia="Arial"/>
          <w:sz w:val="27"/>
          <w:szCs w:val="27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7"/>
          <w:szCs w:val="27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7"/>
          <w:szCs w:val="27"/>
          <w:spacing w:val="-48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ew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0" w:after="0" w:line="310" w:lineRule="exact"/>
        <w:ind w:left="120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elhi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n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7"/>
          <w:szCs w:val="27"/>
          <w:spacing w:val="-4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7"/>
          <w:szCs w:val="27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elhi</w:t>
      </w:r>
      <w:r>
        <w:rPr>
          <w:rFonts w:ascii="Arial" w:hAnsi="Arial" w:cs="Arial" w:eastAsia="Arial"/>
          <w:sz w:val="27"/>
          <w:szCs w:val="27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/>
        <w:pict>
          <v:group style="position:absolute;margin-left:123.93pt;margin-top:58.57283pt;width:359.46pt;height:153.37pt;mso-position-horizontal-relative:page;mso-position-vertical-relative:paragraph;z-index:-252" coordorigin="2479,1171" coordsize="7189,3067">
            <v:group style="position:absolute;left:2508;top:1187;width:7144;height:2" coordorigin="2508,1187" coordsize="7144,2">
              <v:shape style="position:absolute;left:2508;top:1187;width:7144;height:2" coordorigin="2508,1187" coordsize="7144,0" path="m2508,1187l9652,1187e" filled="f" stroked="t" strokeweight="1.54pt" strokecolor="#000000">
                <v:path arrowok="t"/>
              </v:shape>
            </v:group>
            <v:group style="position:absolute;left:5099;top:1194;width:2;height:3015" coordorigin="5099,1194" coordsize="2,3015">
              <v:shape style="position:absolute;left:5099;top:1194;width:2;height:3015" coordorigin="5099,1194" coordsize="0,3015" path="m5099,1194l5099,4209e" filled="f" stroked="t" strokeweight=".82pt" strokecolor="#000000">
                <v:path arrowok="t"/>
              </v:shape>
            </v:group>
            <v:group style="position:absolute;left:2494;top:4223;width:7158;height:2" coordorigin="2494,4223" coordsize="7158,2">
              <v:shape style="position:absolute;left:2494;top:4223;width:7158;height:2" coordorigin="2494,4223" coordsize="7158,0" path="m2494,4223l9652,4223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ii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/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TGS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7"/>
          <w:szCs w:val="27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ai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l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7"/>
          <w:szCs w:val="27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bel</w:t>
      </w:r>
      <w:r>
        <w:rPr>
          <w:rFonts w:ascii="Arial" w:hAnsi="Arial" w:cs="Arial" w:eastAsia="Arial"/>
          <w:sz w:val="27"/>
          <w:szCs w:val="27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w: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65" w:right="-20"/>
        <w:jc w:val="left"/>
        <w:tabs>
          <w:tab w:pos="3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fici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oci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Uni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iti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9" w:after="0" w:line="227" w:lineRule="exact"/>
        <w:ind w:left="126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4"/>
        </w:rPr>
        <w:t>Ben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4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4"/>
        </w:rPr>
        <w:t>fici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4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position w:val="-4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4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326" w:lineRule="exact"/>
        <w:ind w:left="1265" w:right="-20"/>
        <w:jc w:val="left"/>
        <w:tabs>
          <w:tab w:pos="3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Ac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ount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Number</w:t>
        <w:tab/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12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12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12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12"/>
        </w:rPr>
        <w:t>8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12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12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12"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12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12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12"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12"/>
        </w:rPr>
        <w:t>9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12"/>
        </w:rPr>
        <w:t>7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12"/>
        </w:rPr>
        <w:t>5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1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12"/>
        </w:rPr>
        <w:t>(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position w:val="12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12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12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position w:val="1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12"/>
        </w:rPr>
        <w:t>ngs)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98" w:after="0" w:line="271" w:lineRule="exact"/>
        <w:ind w:left="382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RA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K,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840"/>
          <w:pgMar w:top="1380" w:bottom="280" w:left="1320" w:right="1720"/>
        </w:sectPr>
      </w:pPr>
      <w:rPr/>
    </w:p>
    <w:p>
      <w:pPr>
        <w:spacing w:before="0" w:after="0" w:line="274" w:lineRule="exact"/>
        <w:ind w:left="1265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Ben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fici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right="3288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dhy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New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hi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400" w:bottom="280" w:left="1320" w:right="1720"/>
          <w:cols w:num="2" w:equalWidth="0">
            <w:col w:w="3215" w:space="607"/>
            <w:col w:w="5378"/>
          </w:cols>
        </w:sectPr>
      </w:pPr>
      <w:rPr/>
    </w:p>
    <w:p>
      <w:pPr>
        <w:spacing w:before="83" w:after="0" w:line="240" w:lineRule="auto"/>
        <w:ind w:left="1265" w:right="-20"/>
        <w:jc w:val="left"/>
        <w:tabs>
          <w:tab w:pos="382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2.09pt;margin-top:20.950001pt;width:567.560pt;height:750.2pt;mso-position-horizontal-relative:page;mso-position-vertical-relative:page;z-index:-253" coordorigin="442,419" coordsize="11351,15004">
            <v:group style="position:absolute;left:480;top:517;width:89;height:2" coordorigin="480,517" coordsize="89,2">
              <v:shape style="position:absolute;left:480;top:517;width:89;height:2" coordorigin="480,517" coordsize="89,0" path="m480,517l569,517e" filled="f" stroked="t" strokeweight="3.82pt" strokecolor="#000000">
                <v:path arrowok="t"/>
              </v:shape>
            </v:group>
            <v:group style="position:absolute;left:540;top:539;width:29;height:31" coordorigin="540,539" coordsize="29,31">
              <v:shape style="position:absolute;left:540;top:539;width:29;height:31" coordorigin="540,539" coordsize="29,31" path="m569,539l540,539,540,570,554,570,554,555,569,555,569,539e" filled="t" fillcolor="#FFFFFF" stroked="f">
                <v:path arrowok="t"/>
                <v:fill/>
              </v:shape>
            </v:group>
            <v:group style="position:absolute;left:554;top:562;width:11134;height:2" coordorigin="554,562" coordsize="11134,2">
              <v:shape style="position:absolute;left:554;top:562;width:11134;height:2" coordorigin="554,562" coordsize="11134,0" path="m554,562l11688,562e" filled="f" stroked="t" strokeweight=".82pt" strokecolor="#000000">
                <v:path arrowok="t"/>
              </v:shape>
            </v:group>
            <v:group style="position:absolute;left:569;top:510;width:11193;height:2" coordorigin="569,510" coordsize="11193,2">
              <v:shape style="position:absolute;left:569;top:510;width:11193;height:2" coordorigin="569,510" coordsize="11193,0" path="m569,510l11762,510e" filled="f" stroked="t" strokeweight="3.1pt" strokecolor="#000000">
                <v:path arrowok="t"/>
              </v:shape>
            </v:group>
            <v:group style="position:absolute;left:510;top:569;width:2;height:14705" coordorigin="510,569" coordsize="2,14705">
              <v:shape style="position:absolute;left:510;top:569;width:2;height:14705" coordorigin="510,569" coordsize="0,14705" path="m510,569l510,15274e" filled="f" stroked="t" strokeweight="3.1pt" strokecolor="#000000">
                <v:path arrowok="t"/>
              </v:shape>
            </v:group>
            <v:group style="position:absolute;left:562;top:569;width:2;height:14705" coordorigin="562,569" coordsize="2,14705">
              <v:shape style="position:absolute;left:562;top:569;width:2;height:14705" coordorigin="562,569" coordsize="0,14705" path="m562,569l562,15274e" filled="f" stroked="t" strokeweight=".82pt" strokecolor="#000000">
                <v:path arrowok="t"/>
              </v:shape>
            </v:group>
            <v:group style="position:absolute;left:11732;top:450;width:2;height:14942" coordorigin="11732,450" coordsize="2,14942">
              <v:shape style="position:absolute;left:11732;top:450;width:2;height:14942" coordorigin="11732,450" coordsize="0,14942" path="m11732,450l11732,15392e" filled="f" stroked="t" strokeweight="3.1pt" strokecolor="#000000">
                <v:path arrowok="t"/>
              </v:shape>
            </v:group>
            <v:group style="position:absolute;left:11695;top:533;width:2;height:14777" coordorigin="11695,533" coordsize="2,14777">
              <v:shape style="position:absolute;left:11695;top:533;width:2;height:14777" coordorigin="11695,533" coordsize="0,14777" path="m11695,533l11695,15310e" filled="f" stroked="t" strokeweight=".82pt" strokecolor="#FFFFFF">
                <v:path arrowok="t"/>
              </v:shape>
            </v:group>
            <v:group style="position:absolute;left:11680;top:569;width:2;height:14705" coordorigin="11680,569" coordsize="2,14705">
              <v:shape style="position:absolute;left:11680;top:569;width:2;height:14705" coordorigin="11680,569" coordsize="0,14705" path="m11680,569l11680,15274e" filled="f" stroked="t" strokeweight=".82pt" strokecolor="#000000">
                <v:path arrowok="t"/>
              </v:shape>
            </v:group>
            <v:group style="position:absolute;left:480;top:15325;width:89;height:2" coordorigin="480,15325" coordsize="89,2">
              <v:shape style="position:absolute;left:480;top:15325;width:89;height:2" coordorigin="480,15325" coordsize="89,0" path="m480,15325l569,15325e" filled="f" stroked="t" strokeweight="3.82pt" strokecolor="#000000">
                <v:path arrowok="t"/>
              </v:shape>
            </v:group>
            <v:group style="position:absolute;left:540;top:15273;width:29;height:30" coordorigin="540,15273" coordsize="29,30">
              <v:shape style="position:absolute;left:540;top:15273;width:29;height:30" coordorigin="540,15273" coordsize="29,30" path="m554,15273l540,15273,540,15303,569,15303,569,15287,554,15287,554,15273e" filled="t" fillcolor="#FFFFFF" stroked="f">
                <v:path arrowok="t"/>
                <v:fill/>
              </v:shape>
            </v:group>
            <v:group style="position:absolute;left:554;top:15281;width:11134;height:2" coordorigin="554,15281" coordsize="11134,2">
              <v:shape style="position:absolute;left:554;top:15281;width:11134;height:2" coordorigin="554,15281" coordsize="11134,0" path="m554,15281l11688,15281e" filled="f" stroked="t" strokeweight=".82pt" strokecolor="#000000">
                <v:path arrowok="t"/>
              </v:shape>
            </v:group>
            <v:group style="position:absolute;left:569;top:15332;width:11193;height:2" coordorigin="569,15332" coordsize="11193,2">
              <v:shape style="position:absolute;left:569;top:15332;width:11193;height:2" coordorigin="569,15332" coordsize="11193,0" path="m569,15332l11762,15332e" filled="f" stroked="t" strokeweight="3.1pt" strokecolor="#000000">
                <v:path arrowok="t"/>
              </v:shape>
            </v:group>
            <v:group style="position:absolute;left:11673;top:15295;width:29;height:2" coordorigin="11673,15295" coordsize="29,2">
              <v:shape style="position:absolute;left:11673;top:15295;width:29;height:2" coordorigin="11673,15295" coordsize="29,0" path="m11673,15295l11702,15295e" filled="f" stroked="t" strokeweight=".82pt" strokecolor="#FFFFFF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1"/>
        </w:rPr>
        <w:t>IF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1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1"/>
        </w:rPr>
        <w:t>de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0"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0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0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0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0"/>
        </w:rPr>
        <w:t>0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0"/>
        </w:rPr>
        <w:t>1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0"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0"/>
        </w:rPr>
        <w:t>8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79" w:after="0" w:line="317" w:lineRule="auto"/>
        <w:ind w:left="1265" w:right="5754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Amo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(in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figs)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Amo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(in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word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sectPr>
      <w:type w:val="continuous"/>
      <w:pgSz w:w="12240" w:h="15840"/>
      <w:pgMar w:top="140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Verdana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2020-09-22T14:10:51Z</dcterms:created>
  <dcterms:modified xsi:type="dcterms:W3CDTF">2020-09-22T14:10:51Z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LastSaved">
    <vt:filetime>2020-09-22T00:00:00Z</vt:filetime>
  </property>
</Properties>
</file>